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39C3135" w14:textId="77777777">
        <w:tc>
          <w:tcPr>
            <w:tcW w:w="6498" w:type="dxa"/>
            <w:shd w:val="clear" w:color="auto" w:fill="565895" w:themeFill="accent1"/>
            <w:vAlign w:val="center"/>
          </w:tcPr>
          <w:p w14:paraId="43C5A92A" w14:textId="5B894DF8" w:rsidR="00542788" w:rsidRDefault="008971A6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92C32">
              <w:t>March</w:t>
            </w:r>
            <w: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0F78B00" w14:textId="44E31933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92C32">
              <w:t>2025</w:t>
            </w:r>
            <w: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542788" w14:paraId="35153886" w14:textId="77777777" w:rsidTr="00CC5B38">
        <w:trPr>
          <w:trHeight w:hRule="exact" w:val="80"/>
        </w:trPr>
        <w:tc>
          <w:tcPr>
            <w:tcW w:w="10915" w:type="dxa"/>
          </w:tcPr>
          <w:p w14:paraId="1A186631" w14:textId="3E9331A4" w:rsidR="00542788" w:rsidRDefault="00542788">
            <w:pPr>
              <w:pStyle w:val="Title"/>
            </w:pPr>
          </w:p>
        </w:tc>
      </w:tr>
      <w:tr w:rsidR="00542788" w14:paraId="76BA4D06" w14:textId="77777777" w:rsidTr="00CC5B38">
        <w:trPr>
          <w:trHeight w:hRule="exact" w:val="2025"/>
        </w:trPr>
        <w:tc>
          <w:tcPr>
            <w:tcW w:w="10915" w:type="dxa"/>
          </w:tcPr>
          <w:p w14:paraId="0A26348A" w14:textId="5A630C11" w:rsidR="00542788" w:rsidRDefault="00CC5B38" w:rsidP="00CC5B38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D2C769" wp14:editId="4538DBD0">
                  <wp:extent cx="4997057" cy="127635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4" r="1186" b="16385"/>
                          <a:stretch/>
                        </pic:blipFill>
                        <pic:spPr bwMode="auto">
                          <a:xfrm>
                            <a:off x="0" y="0"/>
                            <a:ext cx="5025582" cy="128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792"/>
        <w:gridCol w:w="1530"/>
        <w:gridCol w:w="1523"/>
        <w:gridCol w:w="1545"/>
        <w:gridCol w:w="1612"/>
        <w:gridCol w:w="1442"/>
        <w:gridCol w:w="1340"/>
      </w:tblGrid>
      <w:tr w:rsidR="007D1FC2" w14:paraId="4229E0AD" w14:textId="77777777" w:rsidTr="00892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2" w:type="dxa"/>
            <w:tcBorders>
              <w:bottom w:val="nil"/>
            </w:tcBorders>
          </w:tcPr>
          <w:p w14:paraId="6429D68A" w14:textId="77777777" w:rsidR="00542788" w:rsidRDefault="00EA6AFF">
            <w:pPr>
              <w:pStyle w:val="Days"/>
            </w:pPr>
            <w:sdt>
              <w:sdtPr>
                <w:id w:val="169990909"/>
                <w:placeholder>
                  <w:docPart w:val="49C59974BBF244CEA80EF04AA16BC664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Sunday</w:t>
                </w:r>
              </w:sdtContent>
            </w:sdt>
          </w:p>
        </w:tc>
        <w:tc>
          <w:tcPr>
            <w:tcW w:w="1530" w:type="dxa"/>
            <w:tcBorders>
              <w:bottom w:val="nil"/>
            </w:tcBorders>
          </w:tcPr>
          <w:p w14:paraId="3418539C" w14:textId="77777777" w:rsidR="00542788" w:rsidRDefault="00EA6AFF">
            <w:pPr>
              <w:pStyle w:val="Days"/>
            </w:pPr>
            <w:sdt>
              <w:sdtPr>
                <w:id w:val="2003705508"/>
                <w:placeholder>
                  <w:docPart w:val="C0546D213EFD4A13897E251287D8F014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23" w:type="dxa"/>
            <w:tcBorders>
              <w:bottom w:val="nil"/>
            </w:tcBorders>
          </w:tcPr>
          <w:p w14:paraId="244C5B98" w14:textId="77777777" w:rsidR="00542788" w:rsidRDefault="00EA6AFF">
            <w:pPr>
              <w:pStyle w:val="Days"/>
            </w:pPr>
            <w:sdt>
              <w:sdtPr>
                <w:id w:val="-1002127387"/>
                <w:placeholder>
                  <w:docPart w:val="B73075B3A5BE4DC597BEA3EBC2D00C06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45" w:type="dxa"/>
            <w:tcBorders>
              <w:bottom w:val="nil"/>
            </w:tcBorders>
          </w:tcPr>
          <w:p w14:paraId="20629A7B" w14:textId="77777777" w:rsidR="00542788" w:rsidRDefault="00EA6AFF">
            <w:pPr>
              <w:pStyle w:val="Days"/>
            </w:pPr>
            <w:sdt>
              <w:sdtPr>
                <w:id w:val="158201609"/>
                <w:placeholder>
                  <w:docPart w:val="7018159A95D34310A0D1CA95873EFFF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612" w:type="dxa"/>
            <w:tcBorders>
              <w:bottom w:val="nil"/>
            </w:tcBorders>
          </w:tcPr>
          <w:p w14:paraId="01CD265F" w14:textId="77777777" w:rsidR="00542788" w:rsidRDefault="00EA6AFF">
            <w:pPr>
              <w:pStyle w:val="Days"/>
            </w:pPr>
            <w:sdt>
              <w:sdtPr>
                <w:id w:val="1935238460"/>
                <w:placeholder>
                  <w:docPart w:val="FD85890FCB9C4664B4E71CC64A09305E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442" w:type="dxa"/>
            <w:tcBorders>
              <w:bottom w:val="nil"/>
            </w:tcBorders>
          </w:tcPr>
          <w:p w14:paraId="3645BB24" w14:textId="77777777" w:rsidR="00542788" w:rsidRDefault="00EA6AFF">
            <w:pPr>
              <w:pStyle w:val="Days"/>
            </w:pPr>
            <w:sdt>
              <w:sdtPr>
                <w:id w:val="179322461"/>
                <w:placeholder>
                  <w:docPart w:val="FDCC1EC45A66427693A153A2B272AA8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340" w:type="dxa"/>
            <w:tcBorders>
              <w:bottom w:val="nil"/>
            </w:tcBorders>
          </w:tcPr>
          <w:p w14:paraId="2C292980" w14:textId="77777777" w:rsidR="00542788" w:rsidRDefault="00EA6AFF">
            <w:pPr>
              <w:pStyle w:val="Days"/>
            </w:pPr>
            <w:sdt>
              <w:sdtPr>
                <w:id w:val="-824037915"/>
                <w:placeholder>
                  <w:docPart w:val="54359760C96F485086D5EA71045CDDA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bookmarkStart w:id="0" w:name="_Hlk122997374"/>
      <w:tr w:rsidR="00892C32" w14:paraId="6195BC4E" w14:textId="77777777" w:rsidTr="00892C32">
        <w:tc>
          <w:tcPr>
            <w:tcW w:w="179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B9D2A22" w14:textId="2A3FBE8D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92C32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376639A9" w14:textId="4D1678E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92C32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92C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504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67BEE408" w14:textId="3F6BDB8C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92C32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92C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504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213EE65E" w14:textId="59E5A088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92C32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92C3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504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1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0518675D" w14:textId="40F46163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= "Thursday"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2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14420BA4" w14:textId="72BA8294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"Friday"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instrText>0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FAF8CF" w:themeFill="accent3"/>
          </w:tcPr>
          <w:p w14:paraId="44C5568A" w14:textId="1A3EFCDA" w:rsidR="00542788" w:rsidRPr="00BF48F0" w:rsidRDefault="008971A6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MonthStart \@ dddd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sz w:val="20"/>
                <w:szCs w:val="20"/>
              </w:rPr>
              <w:instrText>Saturday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"Saturday" 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3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&lt;&gt; 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83B9E">
              <w:rPr>
                <w:b/>
                <w:bCs/>
                <w:noProof/>
                <w:sz w:val="20"/>
                <w:szCs w:val="20"/>
              </w:rPr>
              <w:instrText>4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 w:rsidRPr="00BF48F0">
              <w:rPr>
                <w:b/>
                <w:bCs/>
                <w:noProof/>
                <w:sz w:val="20"/>
                <w:szCs w:val="20"/>
              </w:rPr>
              <w:t>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92C32" w14:paraId="66A5F23F" w14:textId="77777777" w:rsidTr="00892C32">
        <w:trPr>
          <w:trHeight w:hRule="exact" w:val="207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65E3D0" w14:textId="0E883E11" w:rsidR="00396E88" w:rsidRDefault="00396E88" w:rsidP="0011357B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07E1767C" w14:textId="727D7A73" w:rsidR="003F350B" w:rsidRPr="008734A3" w:rsidRDefault="003F350B" w:rsidP="006C50B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6F8B374E" w14:textId="52CF8669" w:rsidR="003F350B" w:rsidRPr="004C0C0B" w:rsidRDefault="003F350B" w:rsidP="003F350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AD59762" w14:textId="3F62D201" w:rsidR="00945529" w:rsidRPr="00D7564B" w:rsidRDefault="00945529" w:rsidP="003F35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7F1D61BD" w14:textId="4D1F39A5" w:rsidR="00B860FC" w:rsidRPr="00617A4D" w:rsidRDefault="00B860FC" w:rsidP="00B860FC">
            <w:pPr>
              <w:rPr>
                <w:i/>
                <w:iCs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253B9961" w14:textId="26158A5E" w:rsidR="00967D35" w:rsidRPr="00C97718" w:rsidRDefault="00967D35" w:rsidP="003F350B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A77F2AE" w14:textId="517BA47E" w:rsidR="003F350B" w:rsidRPr="00F21AEA" w:rsidRDefault="00D14B92" w:rsidP="003F350B">
            <w:r w:rsidRPr="00865C77">
              <w:t>10:00am Crazy Heart Meditation Community, Fellowship Hall</w:t>
            </w:r>
          </w:p>
        </w:tc>
      </w:tr>
      <w:tr w:rsidR="007D1FC2" w14:paraId="68C9056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74B509A" w14:textId="5A70E7FA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=G2+1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6F5FE521" w14:textId="2C497F60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4CE6243D" w14:textId="47478E58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91EBD" w14:textId="0DAB1D7F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5CED05AF" w14:textId="5E2A4CF7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6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0C00004A" w14:textId="418A9A43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7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717D811" w14:textId="06B3408B" w:rsidR="003F350B" w:rsidRPr="00BF48F0" w:rsidRDefault="003F350B" w:rsidP="003F350B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 w:rsidR="00892C32">
              <w:rPr>
                <w:b/>
                <w:bCs/>
                <w:noProof/>
                <w:sz w:val="20"/>
                <w:szCs w:val="20"/>
              </w:rPr>
              <w:t>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601C" w14:paraId="47E7E1CD" w14:textId="77777777" w:rsidTr="00414D3A">
        <w:trPr>
          <w:trHeight w:hRule="exact" w:val="288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B473044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15135CB9" w14:textId="77777777" w:rsidR="0053601C" w:rsidRPr="00DC684B" w:rsidRDefault="0053601C" w:rsidP="0053601C">
            <w:pPr>
              <w:rPr>
                <w:sz w:val="21"/>
                <w:szCs w:val="21"/>
              </w:rPr>
            </w:pPr>
          </w:p>
          <w:p w14:paraId="22D8EBA4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4F63F94B" w14:textId="77777777" w:rsidR="0053601C" w:rsidRDefault="0053601C" w:rsidP="0053601C">
            <w:pPr>
              <w:rPr>
                <w:sz w:val="21"/>
                <w:szCs w:val="21"/>
              </w:rPr>
            </w:pPr>
          </w:p>
          <w:p w14:paraId="02E20D2E" w14:textId="5FA74AB6" w:rsidR="00BC348B" w:rsidRPr="00336569" w:rsidRDefault="00BC348B" w:rsidP="0053601C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1C8F19EB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38E1FC40" w14:textId="77777777" w:rsidR="0053601C" w:rsidRPr="00FB2A3C" w:rsidRDefault="0053601C" w:rsidP="0053601C">
            <w:pPr>
              <w:rPr>
                <w:sz w:val="21"/>
                <w:szCs w:val="21"/>
              </w:rPr>
            </w:pPr>
          </w:p>
          <w:p w14:paraId="5096FFB6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35204460" w14:textId="4BDCC880" w:rsidR="0053601C" w:rsidRPr="00AB6F01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712DAC50" w14:textId="3B32934A" w:rsidR="00281CA8" w:rsidRPr="00B71EC9" w:rsidRDefault="00281CA8" w:rsidP="00281CA8">
            <w:pPr>
              <w:rPr>
                <w:sz w:val="20"/>
                <w:szCs w:val="20"/>
              </w:rPr>
            </w:pPr>
            <w:r w:rsidRPr="00B71EC9">
              <w:rPr>
                <w:sz w:val="20"/>
                <w:szCs w:val="20"/>
              </w:rPr>
              <w:t xml:space="preserve">11:30am Presbyterian Women, </w:t>
            </w:r>
            <w:r>
              <w:rPr>
                <w:sz w:val="20"/>
                <w:szCs w:val="20"/>
              </w:rPr>
              <w:t>Wesley Commons</w:t>
            </w:r>
          </w:p>
          <w:p w14:paraId="00385B86" w14:textId="77777777" w:rsidR="00281CA8" w:rsidRPr="00B71EC9" w:rsidRDefault="00281CA8" w:rsidP="00281CA8">
            <w:pPr>
              <w:rPr>
                <w:sz w:val="20"/>
                <w:szCs w:val="20"/>
              </w:rPr>
            </w:pPr>
          </w:p>
          <w:p w14:paraId="31EBE63A" w14:textId="0D1BCADF" w:rsidR="0053601C" w:rsidRPr="00B71EC9" w:rsidRDefault="00281CA8" w:rsidP="00281CA8">
            <w:pPr>
              <w:rPr>
                <w:sz w:val="20"/>
                <w:szCs w:val="20"/>
              </w:rPr>
            </w:pPr>
            <w:r w:rsidRPr="00B71EC9">
              <w:rPr>
                <w:sz w:val="20"/>
                <w:szCs w:val="20"/>
              </w:rPr>
              <w:t>6:00pm Crazy Heart Meditation Community, Fellowship Hall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41EC1743" w14:textId="32E575A8" w:rsidR="0053601C" w:rsidRPr="00ED3989" w:rsidRDefault="003E78FA" w:rsidP="00536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7:00pm </w:t>
            </w:r>
            <w:r w:rsidR="00263AB9">
              <w:rPr>
                <w:sz w:val="21"/>
                <w:szCs w:val="21"/>
              </w:rPr>
              <w:t>Ash Wednesday Service</w:t>
            </w: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61523A0A" w14:textId="77777777" w:rsidR="007327BD" w:rsidRDefault="007327BD" w:rsidP="007327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 Rainbow Fellowship, Youth Room</w:t>
            </w:r>
          </w:p>
          <w:p w14:paraId="1945372A" w14:textId="3787A18C" w:rsidR="0053601C" w:rsidRPr="005E3FDE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0F620739" w14:textId="77777777" w:rsidR="0053601C" w:rsidRDefault="0053601C" w:rsidP="0053601C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EBBDBB1" w14:textId="29075BAB" w:rsidR="0053601C" w:rsidRPr="00473486" w:rsidRDefault="0053601C" w:rsidP="0053601C">
            <w:pPr>
              <w:rPr>
                <w:sz w:val="20"/>
                <w:szCs w:val="20"/>
              </w:rPr>
            </w:pPr>
            <w:r w:rsidRPr="00865C77">
              <w:t>10:00am Crazy Heart Meditation Community, Fellowship Hall</w:t>
            </w:r>
          </w:p>
        </w:tc>
      </w:tr>
      <w:tr w:rsidR="0053601C" w14:paraId="7828C0FD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5CE60C6" w14:textId="49E5E770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=G4+1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79634399" w14:textId="767F7462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=A6+1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0254335" w14:textId="3C94727C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=B6+1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6090478E" w14:textId="53D98E57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=C6+1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1A1603CE" w14:textId="2F59CD8C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=D6+1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13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599CBAEB" w14:textId="65D65F74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CBBB557" w14:textId="0C88D32D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=F6+1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15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601C" w14:paraId="0156011F" w14:textId="77777777" w:rsidTr="00233C8C">
        <w:trPr>
          <w:trHeight w:hRule="exact" w:val="234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762549E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12553C0E" w14:textId="77777777" w:rsidR="0053601C" w:rsidRPr="00DC684B" w:rsidRDefault="0053601C" w:rsidP="0053601C">
            <w:pPr>
              <w:rPr>
                <w:sz w:val="21"/>
                <w:szCs w:val="21"/>
              </w:rPr>
            </w:pPr>
          </w:p>
          <w:p w14:paraId="6AEDB0B0" w14:textId="77777777" w:rsidR="0053601C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0F7B423D" w14:textId="77777777" w:rsidR="00604D28" w:rsidRDefault="00604D28" w:rsidP="0053601C">
            <w:pPr>
              <w:rPr>
                <w:sz w:val="21"/>
                <w:szCs w:val="21"/>
              </w:rPr>
            </w:pPr>
          </w:p>
          <w:p w14:paraId="1556EDB3" w14:textId="78861804" w:rsidR="00604D28" w:rsidRPr="00DC684B" w:rsidRDefault="00604D28" w:rsidP="00536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Session Meeting</w:t>
            </w:r>
          </w:p>
          <w:p w14:paraId="4E80A9D0" w14:textId="76E17BAC" w:rsidR="0053601C" w:rsidRPr="00336569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6D1F6A93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694874EC" w14:textId="77777777" w:rsidR="0053601C" w:rsidRPr="00FB2A3C" w:rsidRDefault="0053601C" w:rsidP="0053601C">
            <w:pPr>
              <w:rPr>
                <w:sz w:val="21"/>
                <w:szCs w:val="21"/>
              </w:rPr>
            </w:pPr>
          </w:p>
          <w:p w14:paraId="1BBA74C0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38FF6CCD" w14:textId="5B1DBC9F" w:rsidR="0053601C" w:rsidRPr="00336569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39FDBEF4" w14:textId="74478EEE" w:rsidR="0053601C" w:rsidRPr="00336569" w:rsidRDefault="00867E05" w:rsidP="0053601C">
            <w:pPr>
              <w:rPr>
                <w:sz w:val="21"/>
                <w:szCs w:val="21"/>
              </w:rPr>
            </w:pPr>
            <w:r w:rsidRPr="003C3C84">
              <w:rPr>
                <w:sz w:val="20"/>
                <w:szCs w:val="20"/>
              </w:rPr>
              <w:t>6:00pm Crazy Heart Meditation Community, Fellowship Hall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3E1A5F3F" w14:textId="77777777" w:rsidR="0083212E" w:rsidRPr="00F149FC" w:rsidRDefault="0083212E" w:rsidP="0083212E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56935F3F" w14:textId="3F87BD93" w:rsidR="0053601C" w:rsidRPr="00336569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09FD1ADD" w14:textId="77777777" w:rsidR="00604D28" w:rsidRDefault="00604D28" w:rsidP="00604D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6:00pm Rainbow Fellowship, Youth Room</w:t>
            </w:r>
          </w:p>
          <w:p w14:paraId="6EB9CE19" w14:textId="62D66902" w:rsidR="0053601C" w:rsidRPr="00986094" w:rsidRDefault="0053601C" w:rsidP="0053601C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69248998" w14:textId="21F189E8" w:rsidR="0053601C" w:rsidRDefault="0053601C" w:rsidP="0053601C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9BF7771" w14:textId="1D7E8CB3" w:rsidR="0053601C" w:rsidRDefault="0053601C" w:rsidP="0053601C">
            <w:r w:rsidRPr="00865C77">
              <w:t>10:00am Crazy Heart Meditation Community, Fellowship Hall</w:t>
            </w:r>
          </w:p>
        </w:tc>
      </w:tr>
      <w:tr w:rsidR="0053601C" w14:paraId="11ACAD30" w14:textId="77777777" w:rsidTr="0039370C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B75B849" w14:textId="1FA10103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=G6+1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16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</w:tcPr>
          <w:p w14:paraId="4E2BA0EF" w14:textId="56A28D1A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17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</w:tcPr>
          <w:p w14:paraId="7AC9E303" w14:textId="2A37B80D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18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E366" w14:textId="303FD28F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19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</w:tcPr>
          <w:p w14:paraId="3F1E9CE4" w14:textId="37D96BE3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20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B2B1" w14:textId="23346618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254FE4E" w14:textId="4DEFC5D4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=F8+1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22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601C" w14:paraId="5672C46D" w14:textId="77777777" w:rsidTr="00892C32">
        <w:trPr>
          <w:trHeight w:hRule="exact" w:val="2529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E0BDD79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583C4D1D" w14:textId="77777777" w:rsidR="0053601C" w:rsidRPr="00DC684B" w:rsidRDefault="0053601C" w:rsidP="0053601C">
            <w:pPr>
              <w:rPr>
                <w:sz w:val="21"/>
                <w:szCs w:val="21"/>
              </w:rPr>
            </w:pPr>
          </w:p>
          <w:p w14:paraId="1C672994" w14:textId="77777777" w:rsidR="0053601C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016CA580" w14:textId="77777777" w:rsidR="00757D3C" w:rsidRPr="00DC684B" w:rsidRDefault="00757D3C" w:rsidP="0053601C">
            <w:pPr>
              <w:rPr>
                <w:sz w:val="21"/>
                <w:szCs w:val="21"/>
              </w:rPr>
            </w:pPr>
          </w:p>
          <w:p w14:paraId="287CBC6B" w14:textId="3A436A10" w:rsidR="0053601C" w:rsidRPr="00336569" w:rsidRDefault="00757D3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11:15am Middle School Fellowship</w:t>
            </w:r>
            <w:r>
              <w:rPr>
                <w:sz w:val="21"/>
                <w:szCs w:val="21"/>
              </w:rPr>
              <w:t xml:space="preserve"> &amp; Sunday Sustenance</w:t>
            </w: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</w:tcPr>
          <w:p w14:paraId="7175B61D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Prayer Time in the Upper Zoom 12:00 noon</w:t>
            </w:r>
          </w:p>
          <w:p w14:paraId="4BD86D25" w14:textId="77777777" w:rsidR="0053601C" w:rsidRPr="00FB2A3C" w:rsidRDefault="0053601C" w:rsidP="0053601C">
            <w:pPr>
              <w:rPr>
                <w:sz w:val="21"/>
                <w:szCs w:val="21"/>
              </w:rPr>
            </w:pPr>
          </w:p>
          <w:p w14:paraId="48E012F6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54552545" w14:textId="57443E22" w:rsidR="0053601C" w:rsidRPr="00A2616F" w:rsidRDefault="0053601C" w:rsidP="0053601C">
            <w:pPr>
              <w:rPr>
                <w:sz w:val="20"/>
                <w:szCs w:val="20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</w:tcPr>
          <w:p w14:paraId="61839E15" w14:textId="5A17085E" w:rsidR="0053601C" w:rsidRPr="009448D1" w:rsidRDefault="00867E05" w:rsidP="0053601C">
            <w:pPr>
              <w:rPr>
                <w:sz w:val="20"/>
                <w:szCs w:val="20"/>
              </w:rPr>
            </w:pPr>
            <w:r w:rsidRPr="003C3C84">
              <w:rPr>
                <w:sz w:val="20"/>
                <w:szCs w:val="20"/>
              </w:rPr>
              <w:t>6:00pm Crazy Heart Meditation Community, Fellowship Hall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</w:tcPr>
          <w:p w14:paraId="67E35CC6" w14:textId="77777777" w:rsidR="0083212E" w:rsidRPr="00F149FC" w:rsidRDefault="0083212E" w:rsidP="0083212E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1154798D" w14:textId="1652C240" w:rsidR="0053601C" w:rsidRPr="00336569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7DB9B" w14:textId="5A13FB3E" w:rsidR="0053601C" w:rsidRPr="00336569" w:rsidRDefault="00604D28" w:rsidP="00604D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5:</w:t>
            </w:r>
            <w:r w:rsidR="00EA6AFF">
              <w:rPr>
                <w:sz w:val="21"/>
                <w:szCs w:val="21"/>
              </w:rPr>
              <w:t>30pm End of Life Series, Fellowship Hall</w:t>
            </w: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</w:tcPr>
          <w:p w14:paraId="3E40AACA" w14:textId="02BD6A7A" w:rsidR="0053601C" w:rsidRPr="00640440" w:rsidRDefault="0053601C" w:rsidP="0053601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51E4ED5C" w14:textId="0DAC78D5" w:rsidR="0053601C" w:rsidRDefault="0053601C" w:rsidP="0053601C">
            <w:r w:rsidRPr="00865C77">
              <w:t>10:00am Crazy Heart Meditation Community, Fellowship Hall</w:t>
            </w:r>
          </w:p>
        </w:tc>
      </w:tr>
      <w:tr w:rsidR="0053601C" w14:paraId="0AEA4A58" w14:textId="77777777" w:rsidTr="00892C32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BE679EB" w14:textId="70EE8BE0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22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22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=G8+1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23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3DFEA90" w14:textId="7CE102C3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23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=A10+1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24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0366702" w14:textId="07178396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24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=B10+1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25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5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21AA99F" w14:textId="6261B7E0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25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=C10+1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26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3E9EFD5" w14:textId="3D7AEF16" w:rsidR="0053601C" w:rsidRPr="00336569" w:rsidRDefault="0053601C" w:rsidP="0053601C">
            <w:pPr>
              <w:pStyle w:val="Dates"/>
              <w:rPr>
                <w:b/>
                <w:bCs/>
                <w:sz w:val="21"/>
                <w:szCs w:val="21"/>
              </w:rPr>
            </w:pP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= 0,""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IF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26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&lt;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DocVariable MonthEnd \@ d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instrText>31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 </w:instrText>
            </w:r>
            <w:r w:rsidRPr="00336569">
              <w:rPr>
                <w:b/>
                <w:bCs/>
                <w:sz w:val="21"/>
                <w:szCs w:val="21"/>
              </w:rPr>
              <w:fldChar w:fldCharType="begin"/>
            </w:r>
            <w:r w:rsidRPr="00336569">
              <w:rPr>
                <w:b/>
                <w:bCs/>
                <w:sz w:val="21"/>
                <w:szCs w:val="21"/>
              </w:rPr>
              <w:instrText xml:space="preserve"> =D10+1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instrText xml:space="preserve"> "" </w:instrText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instrText>27</w:instrTex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  <w:r w:rsidRPr="00336569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27</w:t>
            </w:r>
            <w:r w:rsidRPr="00336569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44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0A2AB9F" w14:textId="5C600EF5" w:rsidR="0053601C" w:rsidRPr="00BF48F0" w:rsidRDefault="0053601C" w:rsidP="0053601C">
            <w:pPr>
              <w:pStyle w:val="Dates"/>
              <w:rPr>
                <w:b/>
                <w:bCs/>
                <w:sz w:val="20"/>
                <w:szCs w:val="20"/>
              </w:rPr>
            </w:pP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instrText>27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= 0,""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IF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instrText>27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&lt;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instrText>31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 </w:instrText>
            </w:r>
            <w:r w:rsidRPr="00BF48F0">
              <w:rPr>
                <w:b/>
                <w:bCs/>
                <w:sz w:val="20"/>
                <w:szCs w:val="20"/>
              </w:rPr>
              <w:fldChar w:fldCharType="begin"/>
            </w:r>
            <w:r w:rsidRPr="00BF48F0">
              <w:rPr>
                <w:b/>
                <w:bCs/>
                <w:sz w:val="20"/>
                <w:szCs w:val="20"/>
              </w:rPr>
              <w:instrText xml:space="preserve"> =E10+1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instrText xml:space="preserve"> "" </w:instrText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instrText>28</w:instrTex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  <w:r w:rsidRPr="00BF48F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28</w:t>
            </w:r>
            <w:r w:rsidRPr="00BF48F0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B9EECAC" w14:textId="48EAACC8" w:rsidR="0053601C" w:rsidRDefault="0053601C" w:rsidP="0053601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53601C" w14:paraId="58186D25" w14:textId="77777777" w:rsidTr="00892C32">
        <w:trPr>
          <w:trHeight w:hRule="exact" w:val="2358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39FAA36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9:00am Sunday School</w:t>
            </w:r>
          </w:p>
          <w:p w14:paraId="7F51CBF4" w14:textId="77777777" w:rsidR="0053601C" w:rsidRPr="00DC684B" w:rsidRDefault="0053601C" w:rsidP="0053601C">
            <w:pPr>
              <w:rPr>
                <w:sz w:val="21"/>
                <w:szCs w:val="21"/>
              </w:rPr>
            </w:pPr>
          </w:p>
          <w:p w14:paraId="000A56E4" w14:textId="77777777" w:rsidR="0053601C" w:rsidRPr="00DC684B" w:rsidRDefault="0053601C" w:rsidP="0053601C">
            <w:pPr>
              <w:rPr>
                <w:sz w:val="21"/>
                <w:szCs w:val="21"/>
              </w:rPr>
            </w:pPr>
            <w:r w:rsidRPr="00DC684B">
              <w:rPr>
                <w:sz w:val="21"/>
                <w:szCs w:val="21"/>
              </w:rPr>
              <w:t>10:00am Worship</w:t>
            </w:r>
          </w:p>
          <w:p w14:paraId="5932CCDC" w14:textId="1B551C9D" w:rsidR="0053601C" w:rsidRPr="00E9706E" w:rsidRDefault="0053601C" w:rsidP="005360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240CCF" w14:textId="77777777" w:rsidR="0053601C" w:rsidRPr="00FB2A3C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 xml:space="preserve">6:00pm BEMA </w:t>
            </w:r>
          </w:p>
          <w:p w14:paraId="0CEA0B49" w14:textId="770C526A" w:rsidR="0053601C" w:rsidRPr="00336569" w:rsidRDefault="0053601C" w:rsidP="0053601C">
            <w:pPr>
              <w:rPr>
                <w:sz w:val="21"/>
                <w:szCs w:val="21"/>
              </w:rPr>
            </w:pPr>
            <w:r w:rsidRPr="00FB2A3C">
              <w:rPr>
                <w:sz w:val="21"/>
                <w:szCs w:val="21"/>
              </w:rPr>
              <w:t>Joe Gettys Room</w:t>
            </w:r>
          </w:p>
        </w:tc>
        <w:tc>
          <w:tcPr>
            <w:tcW w:w="152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D16093F" w14:textId="77777777" w:rsidR="0053601C" w:rsidRDefault="00867E05" w:rsidP="0053601C">
            <w:pPr>
              <w:rPr>
                <w:sz w:val="20"/>
                <w:szCs w:val="20"/>
              </w:rPr>
            </w:pPr>
            <w:r w:rsidRPr="003C3C84">
              <w:rPr>
                <w:sz w:val="20"/>
                <w:szCs w:val="20"/>
              </w:rPr>
              <w:t>6:00pm Crazy Heart Meditation Community, Fellowship Hall</w:t>
            </w:r>
          </w:p>
          <w:p w14:paraId="09BFB090" w14:textId="516DB198" w:rsidR="00263AB9" w:rsidRPr="00336569" w:rsidRDefault="00263AB9" w:rsidP="005360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6:30pm Interfaith Dialogue, Youth Room</w:t>
            </w:r>
          </w:p>
        </w:tc>
        <w:tc>
          <w:tcPr>
            <w:tcW w:w="154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CE8AB24" w14:textId="77777777" w:rsidR="0083212E" w:rsidRPr="00F149FC" w:rsidRDefault="0083212E" w:rsidP="0083212E">
            <w:pPr>
              <w:rPr>
                <w:sz w:val="21"/>
                <w:szCs w:val="21"/>
              </w:rPr>
            </w:pPr>
            <w:r w:rsidRPr="00F149FC">
              <w:rPr>
                <w:sz w:val="21"/>
                <w:szCs w:val="21"/>
              </w:rPr>
              <w:t>6:00pm Books and Brown Bags in Joe Gettys Room</w:t>
            </w:r>
          </w:p>
          <w:p w14:paraId="19E52AE7" w14:textId="5DC9ED71" w:rsidR="0053601C" w:rsidRPr="00336569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7ABA84D" w14:textId="38BF8259" w:rsidR="0053601C" w:rsidRPr="00336569" w:rsidRDefault="0053601C" w:rsidP="0053601C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F645748" w14:textId="25F85A70" w:rsidR="0053601C" w:rsidRDefault="0053601C" w:rsidP="0053601C"/>
        </w:tc>
        <w:tc>
          <w:tcPr>
            <w:tcW w:w="13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7753FAC" w14:textId="188B6997" w:rsidR="0053601C" w:rsidRDefault="0053601C" w:rsidP="0053601C">
            <w:r w:rsidRPr="00865C77">
              <w:t>10:00am Crazy Heart Meditation Community, Fellowship Hall</w:t>
            </w:r>
          </w:p>
        </w:tc>
      </w:tr>
      <w:tr w:rsidR="0053601C" w14:paraId="0DB4AF78" w14:textId="77777777" w:rsidTr="00892C32">
        <w:tc>
          <w:tcPr>
            <w:tcW w:w="1792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C1FFF1B" w14:textId="7D342BD9" w:rsidR="0053601C" w:rsidRPr="00E9706E" w:rsidRDefault="0053601C" w:rsidP="0053601C">
            <w:pPr>
              <w:pStyle w:val="Dates"/>
              <w:rPr>
                <w:sz w:val="20"/>
                <w:szCs w:val="20"/>
              </w:rPr>
            </w:pP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29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= 0,""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IF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 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29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&lt;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DocVariable MonthEnd \@ d 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instrText>31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 </w:instrText>
            </w:r>
            <w:r w:rsidRPr="00E9706E">
              <w:rPr>
                <w:sz w:val="20"/>
                <w:szCs w:val="20"/>
              </w:rPr>
              <w:fldChar w:fldCharType="begin"/>
            </w:r>
            <w:r w:rsidRPr="00E9706E">
              <w:rPr>
                <w:sz w:val="20"/>
                <w:szCs w:val="20"/>
              </w:rPr>
              <w:instrText xml:space="preserve"> =G10+1 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instrText xml:space="preserve"> "" </w:instrText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30</w:instrText>
            </w:r>
            <w:r w:rsidRPr="00E9706E">
              <w:rPr>
                <w:sz w:val="20"/>
                <w:szCs w:val="20"/>
              </w:rPr>
              <w:fldChar w:fldCharType="end"/>
            </w:r>
            <w:r w:rsidRPr="00E9706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30</w:t>
            </w:r>
            <w:r w:rsidRPr="00E970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28A8068" w14:textId="21286270" w:rsidR="0053601C" w:rsidRDefault="0053601C" w:rsidP="0053601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66CE835" w14:textId="77777777" w:rsidR="0053601C" w:rsidRDefault="0053601C" w:rsidP="0053601C">
            <w:pPr>
              <w:pStyle w:val="Dates"/>
            </w:pPr>
          </w:p>
        </w:tc>
        <w:tc>
          <w:tcPr>
            <w:tcW w:w="154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B14E53D" w14:textId="77777777" w:rsidR="0053601C" w:rsidRDefault="0053601C" w:rsidP="0053601C">
            <w:pPr>
              <w:pStyle w:val="Dates"/>
            </w:pPr>
          </w:p>
        </w:tc>
        <w:tc>
          <w:tcPr>
            <w:tcW w:w="161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AB208B" w14:textId="77777777" w:rsidR="0053601C" w:rsidRDefault="0053601C" w:rsidP="0053601C">
            <w:pPr>
              <w:pStyle w:val="Dates"/>
            </w:pPr>
          </w:p>
        </w:tc>
        <w:tc>
          <w:tcPr>
            <w:tcW w:w="1442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F0C1DA2" w14:textId="77777777" w:rsidR="0053601C" w:rsidRDefault="0053601C" w:rsidP="0053601C">
            <w:pPr>
              <w:pStyle w:val="Dates"/>
            </w:pPr>
          </w:p>
        </w:tc>
        <w:tc>
          <w:tcPr>
            <w:tcW w:w="13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ED99EFA" w14:textId="77777777" w:rsidR="0053601C" w:rsidRDefault="0053601C" w:rsidP="0053601C">
            <w:pPr>
              <w:pStyle w:val="Dates"/>
            </w:pPr>
          </w:p>
        </w:tc>
      </w:tr>
      <w:tr w:rsidR="0053601C" w14:paraId="5BBB101E" w14:textId="77777777" w:rsidTr="00892C32">
        <w:trPr>
          <w:trHeight w:hRule="exact" w:val="540"/>
        </w:trPr>
        <w:tc>
          <w:tcPr>
            <w:tcW w:w="1792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7BC4F7B" w14:textId="57097435" w:rsidR="0053601C" w:rsidRDefault="0053601C" w:rsidP="0053601C"/>
        </w:tc>
        <w:tc>
          <w:tcPr>
            <w:tcW w:w="153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E420710" w14:textId="77777777" w:rsidR="0053601C" w:rsidRDefault="0053601C" w:rsidP="0053601C"/>
        </w:tc>
        <w:tc>
          <w:tcPr>
            <w:tcW w:w="1523" w:type="dxa"/>
            <w:shd w:val="clear" w:color="auto" w:fill="B9BAD6" w:themeFill="accent1" w:themeFillTint="66"/>
          </w:tcPr>
          <w:p w14:paraId="0615C170" w14:textId="77777777" w:rsidR="0053601C" w:rsidRDefault="0053601C" w:rsidP="0053601C"/>
        </w:tc>
        <w:tc>
          <w:tcPr>
            <w:tcW w:w="1545" w:type="dxa"/>
            <w:shd w:val="clear" w:color="auto" w:fill="B9BAD6" w:themeFill="accent1" w:themeFillTint="66"/>
          </w:tcPr>
          <w:p w14:paraId="0BAAAA40" w14:textId="77777777" w:rsidR="0053601C" w:rsidRDefault="0053601C" w:rsidP="0053601C"/>
        </w:tc>
        <w:tc>
          <w:tcPr>
            <w:tcW w:w="1612" w:type="dxa"/>
            <w:shd w:val="clear" w:color="auto" w:fill="B9BAD6" w:themeFill="accent1" w:themeFillTint="66"/>
          </w:tcPr>
          <w:p w14:paraId="2D521472" w14:textId="77777777" w:rsidR="0053601C" w:rsidRDefault="0053601C" w:rsidP="0053601C"/>
        </w:tc>
        <w:tc>
          <w:tcPr>
            <w:tcW w:w="1442" w:type="dxa"/>
            <w:shd w:val="clear" w:color="auto" w:fill="B9BAD6" w:themeFill="accent1" w:themeFillTint="66"/>
          </w:tcPr>
          <w:p w14:paraId="40E71FEC" w14:textId="77777777" w:rsidR="0053601C" w:rsidRDefault="0053601C" w:rsidP="0053601C"/>
        </w:tc>
        <w:tc>
          <w:tcPr>
            <w:tcW w:w="1340" w:type="dxa"/>
            <w:shd w:val="clear" w:color="auto" w:fill="B9BAD6" w:themeFill="accent1" w:themeFillTint="66"/>
          </w:tcPr>
          <w:p w14:paraId="7DC077A6" w14:textId="77777777" w:rsidR="0053601C" w:rsidRDefault="0053601C" w:rsidP="0053601C"/>
        </w:tc>
      </w:tr>
      <w:bookmarkEnd w:id="0"/>
    </w:tbl>
    <w:p w14:paraId="32662FA2" w14:textId="77777777" w:rsidR="00542788" w:rsidRDefault="00542788">
      <w:pPr>
        <w:pStyle w:val="NoSpacing"/>
      </w:pPr>
    </w:p>
    <w:sectPr w:rsidR="00542788" w:rsidSect="00D640B0">
      <w:pgSz w:w="12240" w:h="20160" w:code="5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83F4" w14:textId="77777777" w:rsidR="006E5A66" w:rsidRDefault="006E5A66">
      <w:pPr>
        <w:spacing w:before="0" w:after="0"/>
      </w:pPr>
      <w:r>
        <w:separator/>
      </w:r>
    </w:p>
  </w:endnote>
  <w:endnote w:type="continuationSeparator" w:id="0">
    <w:p w14:paraId="585D431E" w14:textId="77777777" w:rsidR="006E5A66" w:rsidRDefault="006E5A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90F9" w14:textId="77777777" w:rsidR="006E5A66" w:rsidRDefault="006E5A66">
      <w:pPr>
        <w:spacing w:before="0" w:after="0"/>
      </w:pPr>
      <w:r>
        <w:separator/>
      </w:r>
    </w:p>
  </w:footnote>
  <w:footnote w:type="continuationSeparator" w:id="0">
    <w:p w14:paraId="6387842D" w14:textId="77777777" w:rsidR="006E5A66" w:rsidRDefault="006E5A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702546">
    <w:abstractNumId w:val="9"/>
  </w:num>
  <w:num w:numId="2" w16cid:durableId="243731660">
    <w:abstractNumId w:val="7"/>
  </w:num>
  <w:num w:numId="3" w16cid:durableId="1199009403">
    <w:abstractNumId w:val="6"/>
  </w:num>
  <w:num w:numId="4" w16cid:durableId="1055393872">
    <w:abstractNumId w:val="5"/>
  </w:num>
  <w:num w:numId="5" w16cid:durableId="14701061">
    <w:abstractNumId w:val="4"/>
  </w:num>
  <w:num w:numId="6" w16cid:durableId="1742672730">
    <w:abstractNumId w:val="8"/>
  </w:num>
  <w:num w:numId="7" w16cid:durableId="2066952585">
    <w:abstractNumId w:val="3"/>
  </w:num>
  <w:num w:numId="8" w16cid:durableId="1991059069">
    <w:abstractNumId w:val="2"/>
  </w:num>
  <w:num w:numId="9" w16cid:durableId="1186017860">
    <w:abstractNumId w:val="1"/>
  </w:num>
  <w:num w:numId="10" w16cid:durableId="18346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03/31/2025"/>
    <w:docVar w:name="MonthStart" w:val="03/01/2025"/>
    <w:docVar w:name="ShowDynamicGuides" w:val="1"/>
    <w:docVar w:name="ShowMarginGuides" w:val="0"/>
    <w:docVar w:name="ShowOutlines" w:val="0"/>
    <w:docVar w:name="ShowStaticGuides" w:val="0"/>
  </w:docVars>
  <w:rsids>
    <w:rsidRoot w:val="00CC5B38"/>
    <w:rsid w:val="0000685C"/>
    <w:rsid w:val="00021280"/>
    <w:rsid w:val="00021FD8"/>
    <w:rsid w:val="00022E31"/>
    <w:rsid w:val="00030B36"/>
    <w:rsid w:val="0003339D"/>
    <w:rsid w:val="00046292"/>
    <w:rsid w:val="00070DFE"/>
    <w:rsid w:val="00074B48"/>
    <w:rsid w:val="00075B3D"/>
    <w:rsid w:val="00092985"/>
    <w:rsid w:val="00093F88"/>
    <w:rsid w:val="00097431"/>
    <w:rsid w:val="000B00BB"/>
    <w:rsid w:val="000B0A5B"/>
    <w:rsid w:val="000B293B"/>
    <w:rsid w:val="000B3A3C"/>
    <w:rsid w:val="000B3AD2"/>
    <w:rsid w:val="000C6AD8"/>
    <w:rsid w:val="000E5F38"/>
    <w:rsid w:val="000E7E61"/>
    <w:rsid w:val="00102313"/>
    <w:rsid w:val="0011030A"/>
    <w:rsid w:val="0011357B"/>
    <w:rsid w:val="00114803"/>
    <w:rsid w:val="001248CE"/>
    <w:rsid w:val="001259D0"/>
    <w:rsid w:val="0013323E"/>
    <w:rsid w:val="00144033"/>
    <w:rsid w:val="00145A97"/>
    <w:rsid w:val="0016099E"/>
    <w:rsid w:val="00162CA7"/>
    <w:rsid w:val="00164F42"/>
    <w:rsid w:val="0016738F"/>
    <w:rsid w:val="0017273F"/>
    <w:rsid w:val="0018441E"/>
    <w:rsid w:val="001850DE"/>
    <w:rsid w:val="00191471"/>
    <w:rsid w:val="00194590"/>
    <w:rsid w:val="0019567A"/>
    <w:rsid w:val="00197F1F"/>
    <w:rsid w:val="001A78A7"/>
    <w:rsid w:val="001B259F"/>
    <w:rsid w:val="001B2F03"/>
    <w:rsid w:val="001B455F"/>
    <w:rsid w:val="001B5AFA"/>
    <w:rsid w:val="001B7615"/>
    <w:rsid w:val="001C67F8"/>
    <w:rsid w:val="001C781D"/>
    <w:rsid w:val="001D002B"/>
    <w:rsid w:val="001D67AC"/>
    <w:rsid w:val="001E16B3"/>
    <w:rsid w:val="001E1C4A"/>
    <w:rsid w:val="001E2839"/>
    <w:rsid w:val="001E37CE"/>
    <w:rsid w:val="001F0AF8"/>
    <w:rsid w:val="001F17AD"/>
    <w:rsid w:val="001F3320"/>
    <w:rsid w:val="001F5990"/>
    <w:rsid w:val="00200AB6"/>
    <w:rsid w:val="00205221"/>
    <w:rsid w:val="00216A35"/>
    <w:rsid w:val="00220E41"/>
    <w:rsid w:val="0022749B"/>
    <w:rsid w:val="0022771E"/>
    <w:rsid w:val="00232F28"/>
    <w:rsid w:val="00233C8C"/>
    <w:rsid w:val="002375E4"/>
    <w:rsid w:val="0025518A"/>
    <w:rsid w:val="00257F2C"/>
    <w:rsid w:val="00263AB9"/>
    <w:rsid w:val="002663AA"/>
    <w:rsid w:val="0026799D"/>
    <w:rsid w:val="00271EB1"/>
    <w:rsid w:val="00275898"/>
    <w:rsid w:val="0028097E"/>
    <w:rsid w:val="00281CA8"/>
    <w:rsid w:val="00285B9D"/>
    <w:rsid w:val="00296218"/>
    <w:rsid w:val="002A61C4"/>
    <w:rsid w:val="002C291F"/>
    <w:rsid w:val="002C30E5"/>
    <w:rsid w:val="002C373F"/>
    <w:rsid w:val="002C5DA0"/>
    <w:rsid w:val="002C7106"/>
    <w:rsid w:val="002E2729"/>
    <w:rsid w:val="002E785D"/>
    <w:rsid w:val="002F3DBC"/>
    <w:rsid w:val="002F5942"/>
    <w:rsid w:val="0030337A"/>
    <w:rsid w:val="00327C26"/>
    <w:rsid w:val="00335417"/>
    <w:rsid w:val="00336569"/>
    <w:rsid w:val="00337B4A"/>
    <w:rsid w:val="00337FD5"/>
    <w:rsid w:val="003520E9"/>
    <w:rsid w:val="0036167B"/>
    <w:rsid w:val="00362887"/>
    <w:rsid w:val="00363DF3"/>
    <w:rsid w:val="00364269"/>
    <w:rsid w:val="00366D44"/>
    <w:rsid w:val="00367E1C"/>
    <w:rsid w:val="00372D22"/>
    <w:rsid w:val="00373A37"/>
    <w:rsid w:val="00373CD8"/>
    <w:rsid w:val="00382CD7"/>
    <w:rsid w:val="00383C80"/>
    <w:rsid w:val="00385F90"/>
    <w:rsid w:val="00387ED9"/>
    <w:rsid w:val="003922F1"/>
    <w:rsid w:val="0039370C"/>
    <w:rsid w:val="0039421E"/>
    <w:rsid w:val="00396E88"/>
    <w:rsid w:val="003B0370"/>
    <w:rsid w:val="003B0895"/>
    <w:rsid w:val="003B6F25"/>
    <w:rsid w:val="003B7454"/>
    <w:rsid w:val="003C06B1"/>
    <w:rsid w:val="003C1528"/>
    <w:rsid w:val="003C3C84"/>
    <w:rsid w:val="003C40A9"/>
    <w:rsid w:val="003E0D0A"/>
    <w:rsid w:val="003E78FA"/>
    <w:rsid w:val="003F350B"/>
    <w:rsid w:val="0040508A"/>
    <w:rsid w:val="00414D3A"/>
    <w:rsid w:val="00416FE3"/>
    <w:rsid w:val="004243C2"/>
    <w:rsid w:val="0042598F"/>
    <w:rsid w:val="004266C8"/>
    <w:rsid w:val="00426D30"/>
    <w:rsid w:val="00427960"/>
    <w:rsid w:val="0043278F"/>
    <w:rsid w:val="0044235D"/>
    <w:rsid w:val="004430E7"/>
    <w:rsid w:val="0044744F"/>
    <w:rsid w:val="004527F1"/>
    <w:rsid w:val="004543DF"/>
    <w:rsid w:val="00462384"/>
    <w:rsid w:val="00473486"/>
    <w:rsid w:val="00474247"/>
    <w:rsid w:val="00475FBF"/>
    <w:rsid w:val="004761EE"/>
    <w:rsid w:val="004855B9"/>
    <w:rsid w:val="00487A11"/>
    <w:rsid w:val="004905AF"/>
    <w:rsid w:val="00493892"/>
    <w:rsid w:val="00495D1A"/>
    <w:rsid w:val="0049686B"/>
    <w:rsid w:val="004A1DE1"/>
    <w:rsid w:val="004B1BAE"/>
    <w:rsid w:val="004C0C0B"/>
    <w:rsid w:val="004C6F26"/>
    <w:rsid w:val="004D50A0"/>
    <w:rsid w:val="004D7FE9"/>
    <w:rsid w:val="004E384F"/>
    <w:rsid w:val="004E4645"/>
    <w:rsid w:val="004F3DE6"/>
    <w:rsid w:val="00502E2D"/>
    <w:rsid w:val="005051BD"/>
    <w:rsid w:val="005075D0"/>
    <w:rsid w:val="00516A4E"/>
    <w:rsid w:val="00516C36"/>
    <w:rsid w:val="00516F61"/>
    <w:rsid w:val="00521890"/>
    <w:rsid w:val="00526D9B"/>
    <w:rsid w:val="005325EA"/>
    <w:rsid w:val="0053601C"/>
    <w:rsid w:val="0053691F"/>
    <w:rsid w:val="0054081B"/>
    <w:rsid w:val="00541D08"/>
    <w:rsid w:val="00542788"/>
    <w:rsid w:val="00542DA5"/>
    <w:rsid w:val="00544ACA"/>
    <w:rsid w:val="00557EF3"/>
    <w:rsid w:val="0056319F"/>
    <w:rsid w:val="00567AEA"/>
    <w:rsid w:val="005753E7"/>
    <w:rsid w:val="00580B9A"/>
    <w:rsid w:val="005833D8"/>
    <w:rsid w:val="005869D3"/>
    <w:rsid w:val="0059320E"/>
    <w:rsid w:val="005C2F68"/>
    <w:rsid w:val="005C5E5B"/>
    <w:rsid w:val="005C7C38"/>
    <w:rsid w:val="005E3FDE"/>
    <w:rsid w:val="005E724C"/>
    <w:rsid w:val="005F0602"/>
    <w:rsid w:val="006005A6"/>
    <w:rsid w:val="00604D28"/>
    <w:rsid w:val="006124B8"/>
    <w:rsid w:val="00617A4D"/>
    <w:rsid w:val="00622121"/>
    <w:rsid w:val="00626C1A"/>
    <w:rsid w:val="006277A4"/>
    <w:rsid w:val="00631EC8"/>
    <w:rsid w:val="00634BBC"/>
    <w:rsid w:val="00640440"/>
    <w:rsid w:val="00641492"/>
    <w:rsid w:val="00641F48"/>
    <w:rsid w:val="00643DA1"/>
    <w:rsid w:val="00667282"/>
    <w:rsid w:val="00670A31"/>
    <w:rsid w:val="006737BC"/>
    <w:rsid w:val="00675A64"/>
    <w:rsid w:val="00682CB0"/>
    <w:rsid w:val="006902BB"/>
    <w:rsid w:val="0069047D"/>
    <w:rsid w:val="00692DAA"/>
    <w:rsid w:val="006B77A4"/>
    <w:rsid w:val="006C211A"/>
    <w:rsid w:val="006C50BB"/>
    <w:rsid w:val="006C5CB7"/>
    <w:rsid w:val="006D08C1"/>
    <w:rsid w:val="006D65A3"/>
    <w:rsid w:val="006E5A66"/>
    <w:rsid w:val="006E6E86"/>
    <w:rsid w:val="006F28CC"/>
    <w:rsid w:val="007067FC"/>
    <w:rsid w:val="00716395"/>
    <w:rsid w:val="007232AF"/>
    <w:rsid w:val="0073200D"/>
    <w:rsid w:val="007327BD"/>
    <w:rsid w:val="0073360C"/>
    <w:rsid w:val="00733D0C"/>
    <w:rsid w:val="0074142D"/>
    <w:rsid w:val="00744381"/>
    <w:rsid w:val="0074658C"/>
    <w:rsid w:val="00757D3C"/>
    <w:rsid w:val="007637DD"/>
    <w:rsid w:val="0077037A"/>
    <w:rsid w:val="00770A77"/>
    <w:rsid w:val="007722E2"/>
    <w:rsid w:val="00772EE4"/>
    <w:rsid w:val="0078034A"/>
    <w:rsid w:val="007826FF"/>
    <w:rsid w:val="00794BA7"/>
    <w:rsid w:val="007973FD"/>
    <w:rsid w:val="007A0FDB"/>
    <w:rsid w:val="007A34A6"/>
    <w:rsid w:val="007C59F7"/>
    <w:rsid w:val="007C7AE3"/>
    <w:rsid w:val="007D1FC2"/>
    <w:rsid w:val="007D4BD3"/>
    <w:rsid w:val="007E4A16"/>
    <w:rsid w:val="007E630B"/>
    <w:rsid w:val="007E664A"/>
    <w:rsid w:val="007F5B1F"/>
    <w:rsid w:val="0080318C"/>
    <w:rsid w:val="00804806"/>
    <w:rsid w:val="00817EBB"/>
    <w:rsid w:val="00820995"/>
    <w:rsid w:val="0083212E"/>
    <w:rsid w:val="0083544D"/>
    <w:rsid w:val="00846441"/>
    <w:rsid w:val="00850DC2"/>
    <w:rsid w:val="00851A77"/>
    <w:rsid w:val="00865C77"/>
    <w:rsid w:val="00867949"/>
    <w:rsid w:val="00867E05"/>
    <w:rsid w:val="00867F39"/>
    <w:rsid w:val="008700DB"/>
    <w:rsid w:val="008734A3"/>
    <w:rsid w:val="00883B9E"/>
    <w:rsid w:val="00892C32"/>
    <w:rsid w:val="00894DA0"/>
    <w:rsid w:val="008971A6"/>
    <w:rsid w:val="008A3CAA"/>
    <w:rsid w:val="008B014D"/>
    <w:rsid w:val="008B03B0"/>
    <w:rsid w:val="008D5791"/>
    <w:rsid w:val="008D73BE"/>
    <w:rsid w:val="008D76C1"/>
    <w:rsid w:val="008D792D"/>
    <w:rsid w:val="008E40FE"/>
    <w:rsid w:val="008E5335"/>
    <w:rsid w:val="008E6E4D"/>
    <w:rsid w:val="008F71FC"/>
    <w:rsid w:val="009027B6"/>
    <w:rsid w:val="009152F4"/>
    <w:rsid w:val="00916277"/>
    <w:rsid w:val="009229D0"/>
    <w:rsid w:val="00925CFE"/>
    <w:rsid w:val="00927A05"/>
    <w:rsid w:val="009448D1"/>
    <w:rsid w:val="00945529"/>
    <w:rsid w:val="00945BB4"/>
    <w:rsid w:val="009479CF"/>
    <w:rsid w:val="00955077"/>
    <w:rsid w:val="00967D35"/>
    <w:rsid w:val="00986094"/>
    <w:rsid w:val="00997D4A"/>
    <w:rsid w:val="00997FE6"/>
    <w:rsid w:val="009A1423"/>
    <w:rsid w:val="009B3E82"/>
    <w:rsid w:val="009B5F2F"/>
    <w:rsid w:val="009B65A4"/>
    <w:rsid w:val="009C6B25"/>
    <w:rsid w:val="009D7F3F"/>
    <w:rsid w:val="009E19BA"/>
    <w:rsid w:val="009E7A89"/>
    <w:rsid w:val="00A15A7C"/>
    <w:rsid w:val="00A21288"/>
    <w:rsid w:val="00A2616F"/>
    <w:rsid w:val="00A51A2F"/>
    <w:rsid w:val="00A51F51"/>
    <w:rsid w:val="00A54862"/>
    <w:rsid w:val="00A827C9"/>
    <w:rsid w:val="00A8587C"/>
    <w:rsid w:val="00AA07C9"/>
    <w:rsid w:val="00AA12C1"/>
    <w:rsid w:val="00AA513B"/>
    <w:rsid w:val="00AA680E"/>
    <w:rsid w:val="00AB652D"/>
    <w:rsid w:val="00AB6F01"/>
    <w:rsid w:val="00AC2663"/>
    <w:rsid w:val="00AC2FFC"/>
    <w:rsid w:val="00AC65E8"/>
    <w:rsid w:val="00AC6F94"/>
    <w:rsid w:val="00AD2BC3"/>
    <w:rsid w:val="00AE2E28"/>
    <w:rsid w:val="00AE7D96"/>
    <w:rsid w:val="00AF4C7C"/>
    <w:rsid w:val="00AF5128"/>
    <w:rsid w:val="00AF6176"/>
    <w:rsid w:val="00B000C2"/>
    <w:rsid w:val="00B01BD8"/>
    <w:rsid w:val="00B074C6"/>
    <w:rsid w:val="00B15458"/>
    <w:rsid w:val="00B16303"/>
    <w:rsid w:val="00B23A54"/>
    <w:rsid w:val="00B24AF5"/>
    <w:rsid w:val="00B3355C"/>
    <w:rsid w:val="00B4545F"/>
    <w:rsid w:val="00B46E59"/>
    <w:rsid w:val="00B5070E"/>
    <w:rsid w:val="00B50E79"/>
    <w:rsid w:val="00B6317E"/>
    <w:rsid w:val="00B711DA"/>
    <w:rsid w:val="00B716A0"/>
    <w:rsid w:val="00B71EC9"/>
    <w:rsid w:val="00B82FB8"/>
    <w:rsid w:val="00B860FC"/>
    <w:rsid w:val="00B93BC6"/>
    <w:rsid w:val="00B942BD"/>
    <w:rsid w:val="00BA26BA"/>
    <w:rsid w:val="00BB6321"/>
    <w:rsid w:val="00BC30F5"/>
    <w:rsid w:val="00BC348B"/>
    <w:rsid w:val="00BC446C"/>
    <w:rsid w:val="00BC57CA"/>
    <w:rsid w:val="00BC61B9"/>
    <w:rsid w:val="00BC63F4"/>
    <w:rsid w:val="00BD3D81"/>
    <w:rsid w:val="00BD57B3"/>
    <w:rsid w:val="00BD6351"/>
    <w:rsid w:val="00BD7152"/>
    <w:rsid w:val="00BE2DEC"/>
    <w:rsid w:val="00BF48F0"/>
    <w:rsid w:val="00C06D64"/>
    <w:rsid w:val="00C108FF"/>
    <w:rsid w:val="00C113F6"/>
    <w:rsid w:val="00C245CD"/>
    <w:rsid w:val="00C27B0F"/>
    <w:rsid w:val="00C42CB5"/>
    <w:rsid w:val="00C435A1"/>
    <w:rsid w:val="00C54E74"/>
    <w:rsid w:val="00C62765"/>
    <w:rsid w:val="00C6502B"/>
    <w:rsid w:val="00C77FED"/>
    <w:rsid w:val="00C80253"/>
    <w:rsid w:val="00C90003"/>
    <w:rsid w:val="00C932D0"/>
    <w:rsid w:val="00C95946"/>
    <w:rsid w:val="00C97718"/>
    <w:rsid w:val="00CC5B38"/>
    <w:rsid w:val="00CD25C4"/>
    <w:rsid w:val="00CE0247"/>
    <w:rsid w:val="00CE25D6"/>
    <w:rsid w:val="00CF37CF"/>
    <w:rsid w:val="00CF6698"/>
    <w:rsid w:val="00D002CF"/>
    <w:rsid w:val="00D00CDB"/>
    <w:rsid w:val="00D01630"/>
    <w:rsid w:val="00D03CF0"/>
    <w:rsid w:val="00D14B92"/>
    <w:rsid w:val="00D1503F"/>
    <w:rsid w:val="00D226B4"/>
    <w:rsid w:val="00D23A11"/>
    <w:rsid w:val="00D31B91"/>
    <w:rsid w:val="00D4001B"/>
    <w:rsid w:val="00D455DE"/>
    <w:rsid w:val="00D50406"/>
    <w:rsid w:val="00D626ED"/>
    <w:rsid w:val="00D640B0"/>
    <w:rsid w:val="00D642EC"/>
    <w:rsid w:val="00D65496"/>
    <w:rsid w:val="00D7564B"/>
    <w:rsid w:val="00D929E7"/>
    <w:rsid w:val="00D9740F"/>
    <w:rsid w:val="00DA0855"/>
    <w:rsid w:val="00DB2D1E"/>
    <w:rsid w:val="00DC684B"/>
    <w:rsid w:val="00DC6E3C"/>
    <w:rsid w:val="00DD707D"/>
    <w:rsid w:val="00DE7B1A"/>
    <w:rsid w:val="00DF4E92"/>
    <w:rsid w:val="00DF5292"/>
    <w:rsid w:val="00DF78AA"/>
    <w:rsid w:val="00E12966"/>
    <w:rsid w:val="00E151DF"/>
    <w:rsid w:val="00E2719B"/>
    <w:rsid w:val="00E345F0"/>
    <w:rsid w:val="00E42C6B"/>
    <w:rsid w:val="00E42F04"/>
    <w:rsid w:val="00E543FE"/>
    <w:rsid w:val="00E55B63"/>
    <w:rsid w:val="00E630B6"/>
    <w:rsid w:val="00E67C58"/>
    <w:rsid w:val="00E7664D"/>
    <w:rsid w:val="00E83B25"/>
    <w:rsid w:val="00E9706E"/>
    <w:rsid w:val="00E97AF3"/>
    <w:rsid w:val="00EA0CE9"/>
    <w:rsid w:val="00EA290F"/>
    <w:rsid w:val="00EA594C"/>
    <w:rsid w:val="00EA6AFF"/>
    <w:rsid w:val="00EA7D65"/>
    <w:rsid w:val="00EB0E8A"/>
    <w:rsid w:val="00EB10D6"/>
    <w:rsid w:val="00EB332F"/>
    <w:rsid w:val="00EB3DD1"/>
    <w:rsid w:val="00EC0A11"/>
    <w:rsid w:val="00EC1761"/>
    <w:rsid w:val="00EC1C3A"/>
    <w:rsid w:val="00EC4D9D"/>
    <w:rsid w:val="00ED3989"/>
    <w:rsid w:val="00ED7DBF"/>
    <w:rsid w:val="00F07EC3"/>
    <w:rsid w:val="00F12F34"/>
    <w:rsid w:val="00F149FC"/>
    <w:rsid w:val="00F21AEA"/>
    <w:rsid w:val="00F24729"/>
    <w:rsid w:val="00F320AA"/>
    <w:rsid w:val="00F40C63"/>
    <w:rsid w:val="00F4527A"/>
    <w:rsid w:val="00F463E0"/>
    <w:rsid w:val="00F556ED"/>
    <w:rsid w:val="00F60853"/>
    <w:rsid w:val="00F6589B"/>
    <w:rsid w:val="00F72EB0"/>
    <w:rsid w:val="00F845BA"/>
    <w:rsid w:val="00F92C4A"/>
    <w:rsid w:val="00FA3110"/>
    <w:rsid w:val="00FB2077"/>
    <w:rsid w:val="00FB2A3C"/>
    <w:rsid w:val="00FB64AC"/>
    <w:rsid w:val="00FC4B67"/>
    <w:rsid w:val="00FD1537"/>
    <w:rsid w:val="00FD5B72"/>
    <w:rsid w:val="00FD758B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4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65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D65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D65"/>
  </w:style>
  <w:style w:type="character" w:customStyle="1" w:styleId="Heading1Char">
    <w:name w:val="Heading 1 Char"/>
    <w:basedOn w:val="DefaultParagraphFont"/>
    <w:link w:val="Heading1"/>
    <w:uiPriority w:val="9"/>
    <w:semiHidden/>
    <w:rsid w:val="00EA7D65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C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C59974BBF244CEA80EF04AA16B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41A-D2D6-467F-A8C1-6A7684336DEC}"/>
      </w:docPartPr>
      <w:docPartBody>
        <w:p w:rsidR="007F2510" w:rsidRDefault="007F2510">
          <w:pPr>
            <w:pStyle w:val="49C59974BBF244CEA80EF04AA16BC664"/>
          </w:pPr>
          <w:r>
            <w:t>Sunday</w:t>
          </w:r>
        </w:p>
      </w:docPartBody>
    </w:docPart>
    <w:docPart>
      <w:docPartPr>
        <w:name w:val="C0546D213EFD4A13897E251287D8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413C-38FE-41FD-92D7-5747F6D2A235}"/>
      </w:docPartPr>
      <w:docPartBody>
        <w:p w:rsidR="007F2510" w:rsidRDefault="007F2510">
          <w:pPr>
            <w:pStyle w:val="C0546D213EFD4A13897E251287D8F014"/>
          </w:pPr>
          <w:r>
            <w:t>Monday</w:t>
          </w:r>
        </w:p>
      </w:docPartBody>
    </w:docPart>
    <w:docPart>
      <w:docPartPr>
        <w:name w:val="B73075B3A5BE4DC597BEA3EBC2D0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647-2AD2-499C-83CF-013CBC863E4F}"/>
      </w:docPartPr>
      <w:docPartBody>
        <w:p w:rsidR="007F2510" w:rsidRDefault="007F2510">
          <w:pPr>
            <w:pStyle w:val="B73075B3A5BE4DC597BEA3EBC2D00C06"/>
          </w:pPr>
          <w:r>
            <w:t>Tuesday</w:t>
          </w:r>
        </w:p>
      </w:docPartBody>
    </w:docPart>
    <w:docPart>
      <w:docPartPr>
        <w:name w:val="7018159A95D34310A0D1CA95873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FC1-548C-4794-BB0A-FD2074B392E8}"/>
      </w:docPartPr>
      <w:docPartBody>
        <w:p w:rsidR="007F2510" w:rsidRDefault="007F2510">
          <w:pPr>
            <w:pStyle w:val="7018159A95D34310A0D1CA95873EFFF2"/>
          </w:pPr>
          <w:r>
            <w:t>Wednesday</w:t>
          </w:r>
        </w:p>
      </w:docPartBody>
    </w:docPart>
    <w:docPart>
      <w:docPartPr>
        <w:name w:val="FD85890FCB9C4664B4E71CC64A09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D07E-55BA-43A1-BF3E-ED88EEDEF5ED}"/>
      </w:docPartPr>
      <w:docPartBody>
        <w:p w:rsidR="007F2510" w:rsidRDefault="007F2510">
          <w:pPr>
            <w:pStyle w:val="FD85890FCB9C4664B4E71CC64A09305E"/>
          </w:pPr>
          <w:r>
            <w:t>Thursday</w:t>
          </w:r>
        </w:p>
      </w:docPartBody>
    </w:docPart>
    <w:docPart>
      <w:docPartPr>
        <w:name w:val="FDCC1EC45A66427693A153A2B272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7579-FCCF-46F2-942A-14FD15F70891}"/>
      </w:docPartPr>
      <w:docPartBody>
        <w:p w:rsidR="007F2510" w:rsidRDefault="007F2510">
          <w:pPr>
            <w:pStyle w:val="FDCC1EC45A66427693A153A2B272AA83"/>
          </w:pPr>
          <w:r>
            <w:t>Friday</w:t>
          </w:r>
        </w:p>
      </w:docPartBody>
    </w:docPart>
    <w:docPart>
      <w:docPartPr>
        <w:name w:val="54359760C96F485086D5EA71045C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C131-6864-47AC-80CF-9D35B4E62D9D}"/>
      </w:docPartPr>
      <w:docPartBody>
        <w:p w:rsidR="007F2510" w:rsidRDefault="007F2510">
          <w:pPr>
            <w:pStyle w:val="54359760C96F485086D5EA71045CDDA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0"/>
    <w:rsid w:val="000E7E61"/>
    <w:rsid w:val="000F4932"/>
    <w:rsid w:val="001E1C4A"/>
    <w:rsid w:val="0026799D"/>
    <w:rsid w:val="00410033"/>
    <w:rsid w:val="00487A11"/>
    <w:rsid w:val="0056755F"/>
    <w:rsid w:val="005952F9"/>
    <w:rsid w:val="00607CBF"/>
    <w:rsid w:val="006F7B48"/>
    <w:rsid w:val="007067FC"/>
    <w:rsid w:val="00722932"/>
    <w:rsid w:val="00744381"/>
    <w:rsid w:val="0078034A"/>
    <w:rsid w:val="007E7F62"/>
    <w:rsid w:val="007F2510"/>
    <w:rsid w:val="00804806"/>
    <w:rsid w:val="008A3CAA"/>
    <w:rsid w:val="00A51F51"/>
    <w:rsid w:val="00A827C9"/>
    <w:rsid w:val="00AA12C1"/>
    <w:rsid w:val="00AD2A59"/>
    <w:rsid w:val="00B01BD8"/>
    <w:rsid w:val="00BC57CA"/>
    <w:rsid w:val="00BD6351"/>
    <w:rsid w:val="00C0109F"/>
    <w:rsid w:val="00CF392B"/>
    <w:rsid w:val="00D455DE"/>
    <w:rsid w:val="00E44754"/>
    <w:rsid w:val="00F55215"/>
    <w:rsid w:val="00FA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C59974BBF244CEA80EF04AA16BC664">
    <w:name w:val="49C59974BBF244CEA80EF04AA16BC664"/>
  </w:style>
  <w:style w:type="paragraph" w:customStyle="1" w:styleId="C0546D213EFD4A13897E251287D8F014">
    <w:name w:val="C0546D213EFD4A13897E251287D8F014"/>
  </w:style>
  <w:style w:type="paragraph" w:customStyle="1" w:styleId="B73075B3A5BE4DC597BEA3EBC2D00C06">
    <w:name w:val="B73075B3A5BE4DC597BEA3EBC2D00C06"/>
  </w:style>
  <w:style w:type="paragraph" w:customStyle="1" w:styleId="7018159A95D34310A0D1CA95873EFFF2">
    <w:name w:val="7018159A95D34310A0D1CA95873EFFF2"/>
  </w:style>
  <w:style w:type="paragraph" w:customStyle="1" w:styleId="FD85890FCB9C4664B4E71CC64A09305E">
    <w:name w:val="FD85890FCB9C4664B4E71CC64A09305E"/>
  </w:style>
  <w:style w:type="paragraph" w:customStyle="1" w:styleId="FDCC1EC45A66427693A153A2B272AA83">
    <w:name w:val="FDCC1EC45A66427693A153A2B272AA83"/>
  </w:style>
  <w:style w:type="paragraph" w:customStyle="1" w:styleId="54359760C96F485086D5EA71045CDDA7">
    <w:name w:val="54359760C96F485086D5EA71045CD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D80491E-C638-42F6-A97D-C18201B1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63F92-0D0F-44A1-A673-6330376F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14781-609E-4A3C-BCD8-8CC19AFF9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9D36F-5BF6-42FA-88FC-E1AE28694A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2023-05-08T14:35:00Z</dcterms:created>
  <dcterms:modified xsi:type="dcterms:W3CDTF">2025-03-03T13:29:00Z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